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CB2" w:rsidRDefault="005D7F58">
      <w:r>
        <w:t xml:space="preserve">Abstract </w:t>
      </w:r>
      <w:proofErr w:type="spellStart"/>
      <w:r>
        <w:t>submitted</w:t>
      </w:r>
      <w:proofErr w:type="spellEnd"/>
      <w:r>
        <w:t xml:space="preserve"> </w:t>
      </w:r>
      <w:proofErr w:type="gramStart"/>
      <w:r>
        <w:t>by:</w:t>
      </w:r>
      <w:proofErr w:type="gramEnd"/>
      <w:r>
        <w:t xml:space="preserve"> </w:t>
      </w:r>
    </w:p>
    <w:p w:rsidR="005D7F58" w:rsidRDefault="005D7F58"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5D7F58" w:rsidRDefault="005D7F58"/>
    <w:p w:rsidR="005D7F58" w:rsidRDefault="005D7F58">
      <w:pPr>
        <w:rPr>
          <w:lang w:val="en-US"/>
        </w:rPr>
      </w:pPr>
    </w:p>
    <w:p w:rsidR="005D7F58" w:rsidRDefault="005D7F58">
      <w:pPr>
        <w:rPr>
          <w:lang w:val="en-US"/>
        </w:rPr>
      </w:pPr>
      <w:r>
        <w:rPr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"/>
      <w:r>
        <w:rPr>
          <w:lang w:val="en-US"/>
        </w:rPr>
        <w:t xml:space="preserve"> Poster presentation</w:t>
      </w:r>
    </w:p>
    <w:p w:rsidR="005D7F58" w:rsidRDefault="005D7F58">
      <w:pPr>
        <w:rPr>
          <w:lang w:val="en-US"/>
        </w:rPr>
      </w:pPr>
      <w:r>
        <w:rPr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2"/>
      <w:r>
        <w:rPr>
          <w:lang w:val="en-US"/>
        </w:rPr>
        <w:t xml:space="preserve"> Oral presentation</w:t>
      </w:r>
    </w:p>
    <w:p w:rsidR="005D7F58" w:rsidRDefault="005D7F58">
      <w:pPr>
        <w:rPr>
          <w:lang w:val="en-US"/>
        </w:rPr>
      </w:pPr>
    </w:p>
    <w:p w:rsidR="005D7F58" w:rsidRDefault="005D7F58">
      <w:pPr>
        <w:rPr>
          <w:lang w:val="en-US"/>
        </w:rPr>
      </w:pPr>
      <w:r>
        <w:rPr>
          <w:lang w:val="en-US"/>
        </w:rPr>
        <w:t>Session</w:t>
      </w:r>
    </w:p>
    <w:p w:rsidR="005D7F58" w:rsidRPr="005D7F58" w:rsidRDefault="005D7F58">
      <w:pPr>
        <w:rPr>
          <w:lang w:val="en-US"/>
        </w:rPr>
      </w:pPr>
      <w:r>
        <w:rPr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3"/>
      <w:r>
        <w:rPr>
          <w:lang w:val="en-US"/>
        </w:rPr>
        <w:t xml:space="preserve"> </w:t>
      </w:r>
      <w:r w:rsidRPr="005D7F58">
        <w:rPr>
          <w:lang w:val="en-US"/>
        </w:rPr>
        <w:t>Plant immunity and Plant health management: diagnostic, biocontrol and other methods</w:t>
      </w:r>
    </w:p>
    <w:p w:rsidR="005D7F58" w:rsidRPr="005D7F58" w:rsidRDefault="005D7F58">
      <w:pPr>
        <w:rPr>
          <w:lang w:val="en-US"/>
        </w:rPr>
      </w:pPr>
      <w:r>
        <w:rPr>
          <w:lang w:val="en-U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4"/>
      <w:r>
        <w:rPr>
          <w:lang w:val="en-US"/>
        </w:rPr>
        <w:t xml:space="preserve"> </w:t>
      </w:r>
      <w:r w:rsidRPr="005D7F58">
        <w:rPr>
          <w:lang w:val="en-US"/>
        </w:rPr>
        <w:t>Physiology of plant-bacteria interactions: regulation, epigenetics, metabolites</w:t>
      </w:r>
    </w:p>
    <w:p w:rsidR="005D7F58" w:rsidRPr="005D7F58" w:rsidRDefault="005D7F58">
      <w:pPr>
        <w:rPr>
          <w:lang w:val="en-US"/>
        </w:rPr>
      </w:pPr>
      <w:r>
        <w:rPr>
          <w:lang w:val="en-U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5"/>
      <w:r>
        <w:rPr>
          <w:lang w:val="en-US"/>
        </w:rPr>
        <w:t xml:space="preserve"> </w:t>
      </w:r>
      <w:r w:rsidRPr="005D7F58">
        <w:rPr>
          <w:lang w:val="en-US"/>
        </w:rPr>
        <w:t>Effect of the environment, epidemiology, ecology</w:t>
      </w:r>
    </w:p>
    <w:p w:rsidR="005D7F58" w:rsidRPr="005D7F58" w:rsidRDefault="005D7F58">
      <w:pPr>
        <w:rPr>
          <w:lang w:val="en-US"/>
        </w:rPr>
      </w:pPr>
      <w:r>
        <w:rPr>
          <w:lang w:val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6"/>
      <w:r>
        <w:rPr>
          <w:lang w:val="en-US"/>
        </w:rPr>
        <w:t xml:space="preserve"> </w:t>
      </w:r>
      <w:r w:rsidRPr="005D7F58">
        <w:rPr>
          <w:lang w:val="en-US"/>
        </w:rPr>
        <w:t>Molecular dialog during plant-bacteria interactions: from symbiosis to pathogenicity</w:t>
      </w:r>
    </w:p>
    <w:p w:rsidR="005D7F58" w:rsidRPr="005D7F58" w:rsidRDefault="005D7F58">
      <w:pPr>
        <w:rPr>
          <w:lang w:val="en-US"/>
        </w:rPr>
      </w:pPr>
      <w:r>
        <w:rPr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7"/>
      <w:r>
        <w:rPr>
          <w:lang w:val="en-US"/>
        </w:rPr>
        <w:t xml:space="preserve"> </w:t>
      </w:r>
      <w:r w:rsidRPr="005D7F58">
        <w:rPr>
          <w:lang w:val="en-US"/>
        </w:rPr>
        <w:t>Evolution, phylogeny, plant and bacterial genomics</w:t>
      </w:r>
    </w:p>
    <w:p w:rsidR="005D7F58" w:rsidRPr="005D7F58" w:rsidRDefault="005D7F58">
      <w:pPr>
        <w:rPr>
          <w:lang w:val="en-US"/>
        </w:rPr>
      </w:pPr>
      <w:r>
        <w:rPr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8"/>
      <w:r>
        <w:rPr>
          <w:lang w:val="en-US"/>
        </w:rPr>
        <w:t xml:space="preserve"> </w:t>
      </w:r>
      <w:r w:rsidRPr="005D7F58">
        <w:rPr>
          <w:lang w:val="en-US"/>
        </w:rPr>
        <w:t>Chemical ecology and secondary metabolites in plant-bacteria interactions</w:t>
      </w:r>
    </w:p>
    <w:p w:rsidR="005D7F58" w:rsidRPr="005D7F58" w:rsidRDefault="005D7F58">
      <w:pPr>
        <w:rPr>
          <w:lang w:val="en-US"/>
        </w:rPr>
      </w:pPr>
      <w:r>
        <w:rPr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9"/>
      <w:r>
        <w:rPr>
          <w:lang w:val="en-US"/>
        </w:rPr>
        <w:t xml:space="preserve"> </w:t>
      </w:r>
      <w:r w:rsidRPr="005D7F58">
        <w:rPr>
          <w:lang w:val="en-US"/>
        </w:rPr>
        <w:t>Structure, function and engineering of the microbiome</w:t>
      </w:r>
    </w:p>
    <w:p w:rsidR="005D7F58" w:rsidRDefault="005D7F58">
      <w:pPr>
        <w:rPr>
          <w:lang w:val="en-US"/>
        </w:rPr>
      </w:pPr>
      <w:r>
        <w:rPr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end"/>
      </w:r>
      <w:bookmarkEnd w:id="10"/>
      <w:r>
        <w:rPr>
          <w:lang w:val="en-US"/>
        </w:rPr>
        <w:t xml:space="preserve"> Technical platform (poster presentation only)</w:t>
      </w:r>
    </w:p>
    <w:p w:rsidR="005D7F58" w:rsidRDefault="005D7F58">
      <w:pPr>
        <w:rPr>
          <w:lang w:val="en-US"/>
        </w:rPr>
      </w:pPr>
    </w:p>
    <w:p w:rsidR="005D7F58" w:rsidRDefault="005D7F58">
      <w:pPr>
        <w:rPr>
          <w:lang w:val="en-US"/>
        </w:rPr>
      </w:pPr>
    </w:p>
    <w:p w:rsidR="005D7F58" w:rsidRDefault="005D7F58">
      <w:pPr>
        <w:rPr>
          <w:lang w:val="en-US"/>
        </w:rPr>
      </w:pPr>
    </w:p>
    <w:p w:rsidR="005D7F58" w:rsidRDefault="005D7F58">
      <w:pPr>
        <w:rPr>
          <w:lang w:val="en-US"/>
        </w:rPr>
      </w:pPr>
      <w:r>
        <w:rPr>
          <w:lang w:val="en-US"/>
        </w:rPr>
        <w:br w:type="page"/>
      </w:r>
    </w:p>
    <w:p w:rsidR="005D7F58" w:rsidRDefault="005D7F58" w:rsidP="005D7F58">
      <w:proofErr w:type="spellStart"/>
      <w:r>
        <w:lastRenderedPageBreak/>
        <w:t>Title</w:t>
      </w:r>
      <w:proofErr w:type="spellEnd"/>
    </w:p>
    <w:p w:rsidR="005D7F58" w:rsidRDefault="005D7F58" w:rsidP="005D7F58"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5D7F58" w:rsidRDefault="005D7F58" w:rsidP="005D7F58"/>
    <w:p w:rsidR="005D7F58" w:rsidRDefault="005D7F58" w:rsidP="005D7F58">
      <w:pPr>
        <w:rPr>
          <w:lang w:val="en-US"/>
        </w:rPr>
      </w:pPr>
      <w:r w:rsidRPr="005D7F58">
        <w:rPr>
          <w:lang w:val="en-US"/>
        </w:rPr>
        <w:t xml:space="preserve">Authors (Surname in capital letters. </w:t>
      </w:r>
      <w:r>
        <w:rPr>
          <w:lang w:val="en-US"/>
        </w:rPr>
        <w:t>Affiliation as a number in brackets ex: John DOE (1))</w:t>
      </w:r>
    </w:p>
    <w:p w:rsidR="005D7F58" w:rsidRDefault="005D7F58" w:rsidP="005D7F58">
      <w:pPr>
        <w:rPr>
          <w:lang w:val="en-US"/>
        </w:rPr>
      </w:pPr>
      <w:r>
        <w:rPr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2" w:name="Texte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2"/>
    </w:p>
    <w:p w:rsidR="005D7F58" w:rsidRDefault="005D7F58" w:rsidP="005D7F58">
      <w:pPr>
        <w:rPr>
          <w:lang w:val="en-US"/>
        </w:rPr>
      </w:pPr>
    </w:p>
    <w:p w:rsidR="005D7F58" w:rsidRDefault="005D7F58" w:rsidP="005D7F58">
      <w:pPr>
        <w:rPr>
          <w:lang w:val="en-US"/>
        </w:rPr>
      </w:pPr>
      <w:r>
        <w:rPr>
          <w:lang w:val="en-US"/>
        </w:rPr>
        <w:t>Abstract (in English max 300 words)</w:t>
      </w:r>
    </w:p>
    <w:p w:rsidR="005D7F58" w:rsidRDefault="005D7F58" w:rsidP="005D7F58">
      <w:pPr>
        <w:rPr>
          <w:lang w:val="en-US"/>
        </w:rPr>
      </w:pPr>
      <w:r>
        <w:rPr>
          <w:lang w:val="en-US"/>
        </w:rPr>
        <w:fldChar w:fldCharType="begin">
          <w:ffData>
            <w:name w:val="Texte4"/>
            <w:enabled/>
            <w:calcOnExit w:val="0"/>
            <w:textInput>
              <w:maxLength w:val="2000"/>
            </w:textInput>
          </w:ffData>
        </w:fldChar>
      </w:r>
      <w:bookmarkStart w:id="13" w:name="Texte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3"/>
    </w:p>
    <w:p w:rsidR="005D7F58" w:rsidRDefault="005D7F58" w:rsidP="005D7F58">
      <w:pPr>
        <w:rPr>
          <w:lang w:val="en-US"/>
        </w:rPr>
      </w:pPr>
    </w:p>
    <w:p w:rsidR="005D7F58" w:rsidRDefault="005D7F58" w:rsidP="005D7F58">
      <w:pPr>
        <w:rPr>
          <w:lang w:val="en-US"/>
        </w:rPr>
      </w:pPr>
      <w:r>
        <w:rPr>
          <w:lang w:val="en-US"/>
        </w:rPr>
        <w:t>References</w:t>
      </w:r>
    </w:p>
    <w:p w:rsidR="005D7F58" w:rsidRDefault="005D7F58" w:rsidP="005D7F58">
      <w:pPr>
        <w:rPr>
          <w:lang w:val="en-US"/>
        </w:rPr>
      </w:pPr>
      <w:r>
        <w:rPr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4" w:name="Texte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4"/>
    </w:p>
    <w:p w:rsidR="005D7F58" w:rsidRDefault="005D7F58">
      <w:pPr>
        <w:rPr>
          <w:lang w:val="en-US"/>
        </w:rPr>
      </w:pPr>
    </w:p>
    <w:sectPr w:rsidR="005D7F58" w:rsidSect="00743E9A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7CE7" w:rsidRDefault="00A17CE7" w:rsidP="005D7F58">
      <w:r>
        <w:separator/>
      </w:r>
    </w:p>
  </w:endnote>
  <w:endnote w:type="continuationSeparator" w:id="0">
    <w:p w:rsidR="00A17CE7" w:rsidRDefault="00A17CE7" w:rsidP="005D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7F58" w:rsidRDefault="005D7F58">
    <w:pPr>
      <w:pStyle w:val="Pieddepage"/>
    </w:pPr>
    <w:r>
      <w:t>17</w:t>
    </w:r>
    <w:r w:rsidRPr="005D7F58">
      <w:rPr>
        <w:vertAlign w:val="superscript"/>
      </w:rPr>
      <w:t>e</w:t>
    </w:r>
    <w:r>
      <w:t xml:space="preserve"> rencontres Plantes-Bactéries – Aussois 13-17 Janvier 2025</w:t>
    </w:r>
  </w:p>
  <w:p w:rsidR="005D7F58" w:rsidRDefault="005D7F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7CE7" w:rsidRDefault="00A17CE7" w:rsidP="005D7F58">
      <w:r>
        <w:separator/>
      </w:r>
    </w:p>
  </w:footnote>
  <w:footnote w:type="continuationSeparator" w:id="0">
    <w:p w:rsidR="00A17CE7" w:rsidRDefault="00A17CE7" w:rsidP="005D7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AD"/>
    <w:rsid w:val="00012D50"/>
    <w:rsid w:val="00016F91"/>
    <w:rsid w:val="00017CD1"/>
    <w:rsid w:val="00022121"/>
    <w:rsid w:val="000260A3"/>
    <w:rsid w:val="0003564D"/>
    <w:rsid w:val="00043B81"/>
    <w:rsid w:val="00052FAD"/>
    <w:rsid w:val="000579AB"/>
    <w:rsid w:val="0008108F"/>
    <w:rsid w:val="00091EAF"/>
    <w:rsid w:val="000A05AD"/>
    <w:rsid w:val="000A6E68"/>
    <w:rsid w:val="000B0E08"/>
    <w:rsid w:val="000B703F"/>
    <w:rsid w:val="000B7461"/>
    <w:rsid w:val="000D2502"/>
    <w:rsid w:val="000D7343"/>
    <w:rsid w:val="000E01EA"/>
    <w:rsid w:val="000F3694"/>
    <w:rsid w:val="0010458B"/>
    <w:rsid w:val="00105FC6"/>
    <w:rsid w:val="00110372"/>
    <w:rsid w:val="0012348F"/>
    <w:rsid w:val="0012678A"/>
    <w:rsid w:val="00135227"/>
    <w:rsid w:val="00135BCB"/>
    <w:rsid w:val="001370C9"/>
    <w:rsid w:val="00154911"/>
    <w:rsid w:val="001573AF"/>
    <w:rsid w:val="001740B9"/>
    <w:rsid w:val="0017424D"/>
    <w:rsid w:val="00176D38"/>
    <w:rsid w:val="001A359C"/>
    <w:rsid w:val="001A371A"/>
    <w:rsid w:val="001A6784"/>
    <w:rsid w:val="001B01B1"/>
    <w:rsid w:val="001B21D1"/>
    <w:rsid w:val="001B38C0"/>
    <w:rsid w:val="001B4376"/>
    <w:rsid w:val="001C0F4B"/>
    <w:rsid w:val="001D0603"/>
    <w:rsid w:val="001D09C9"/>
    <w:rsid w:val="001D49A6"/>
    <w:rsid w:val="001E3728"/>
    <w:rsid w:val="001E75AC"/>
    <w:rsid w:val="00200351"/>
    <w:rsid w:val="00206598"/>
    <w:rsid w:val="00213025"/>
    <w:rsid w:val="002274E8"/>
    <w:rsid w:val="002358AA"/>
    <w:rsid w:val="0024082A"/>
    <w:rsid w:val="00242139"/>
    <w:rsid w:val="0024435B"/>
    <w:rsid w:val="002508A7"/>
    <w:rsid w:val="00250CB2"/>
    <w:rsid w:val="002679E9"/>
    <w:rsid w:val="0028351D"/>
    <w:rsid w:val="002A087E"/>
    <w:rsid w:val="002A33E6"/>
    <w:rsid w:val="002A42C0"/>
    <w:rsid w:val="002B0C2F"/>
    <w:rsid w:val="002B41A7"/>
    <w:rsid w:val="002C6D45"/>
    <w:rsid w:val="002D2CAD"/>
    <w:rsid w:val="002D3B8D"/>
    <w:rsid w:val="002E2C3C"/>
    <w:rsid w:val="002E65FD"/>
    <w:rsid w:val="002F6001"/>
    <w:rsid w:val="003000C6"/>
    <w:rsid w:val="00300DEC"/>
    <w:rsid w:val="0030162C"/>
    <w:rsid w:val="00302B46"/>
    <w:rsid w:val="00320A95"/>
    <w:rsid w:val="00326B9D"/>
    <w:rsid w:val="00331125"/>
    <w:rsid w:val="0033307D"/>
    <w:rsid w:val="00342119"/>
    <w:rsid w:val="00353F12"/>
    <w:rsid w:val="00364955"/>
    <w:rsid w:val="00367B22"/>
    <w:rsid w:val="00373465"/>
    <w:rsid w:val="00373D63"/>
    <w:rsid w:val="00380103"/>
    <w:rsid w:val="003926DB"/>
    <w:rsid w:val="003932FC"/>
    <w:rsid w:val="0039399B"/>
    <w:rsid w:val="00395E4B"/>
    <w:rsid w:val="003961CD"/>
    <w:rsid w:val="00397973"/>
    <w:rsid w:val="003A5BA6"/>
    <w:rsid w:val="003C2CE1"/>
    <w:rsid w:val="003C54FF"/>
    <w:rsid w:val="003D2718"/>
    <w:rsid w:val="003D4CBA"/>
    <w:rsid w:val="003E16FC"/>
    <w:rsid w:val="003E2BED"/>
    <w:rsid w:val="003E3F2F"/>
    <w:rsid w:val="003F1693"/>
    <w:rsid w:val="003F3200"/>
    <w:rsid w:val="003F4654"/>
    <w:rsid w:val="004012CD"/>
    <w:rsid w:val="00402CAC"/>
    <w:rsid w:val="00420454"/>
    <w:rsid w:val="0042357C"/>
    <w:rsid w:val="004406D3"/>
    <w:rsid w:val="00443ACD"/>
    <w:rsid w:val="00466A05"/>
    <w:rsid w:val="00481237"/>
    <w:rsid w:val="004827AE"/>
    <w:rsid w:val="00490A75"/>
    <w:rsid w:val="004A5F73"/>
    <w:rsid w:val="004A7965"/>
    <w:rsid w:val="004B16A0"/>
    <w:rsid w:val="004B5A20"/>
    <w:rsid w:val="004B6EFC"/>
    <w:rsid w:val="004C1856"/>
    <w:rsid w:val="004C3025"/>
    <w:rsid w:val="004C5059"/>
    <w:rsid w:val="004C64A4"/>
    <w:rsid w:val="004D1331"/>
    <w:rsid w:val="004D273A"/>
    <w:rsid w:val="004D6FE7"/>
    <w:rsid w:val="004E1B57"/>
    <w:rsid w:val="004E1FA6"/>
    <w:rsid w:val="00504354"/>
    <w:rsid w:val="00506D4C"/>
    <w:rsid w:val="005112DD"/>
    <w:rsid w:val="005128DB"/>
    <w:rsid w:val="00513786"/>
    <w:rsid w:val="00513B64"/>
    <w:rsid w:val="005273F9"/>
    <w:rsid w:val="00530899"/>
    <w:rsid w:val="005325F9"/>
    <w:rsid w:val="00540533"/>
    <w:rsid w:val="005455A4"/>
    <w:rsid w:val="00546C8C"/>
    <w:rsid w:val="00547514"/>
    <w:rsid w:val="00556EBD"/>
    <w:rsid w:val="00560DE3"/>
    <w:rsid w:val="00564631"/>
    <w:rsid w:val="00573594"/>
    <w:rsid w:val="00582452"/>
    <w:rsid w:val="00583A5A"/>
    <w:rsid w:val="00595020"/>
    <w:rsid w:val="005A56B8"/>
    <w:rsid w:val="005B0E14"/>
    <w:rsid w:val="005B40B9"/>
    <w:rsid w:val="005C111E"/>
    <w:rsid w:val="005C2216"/>
    <w:rsid w:val="005C3114"/>
    <w:rsid w:val="005D488A"/>
    <w:rsid w:val="005D7F58"/>
    <w:rsid w:val="005E0226"/>
    <w:rsid w:val="005E3935"/>
    <w:rsid w:val="005E4B6B"/>
    <w:rsid w:val="005E6231"/>
    <w:rsid w:val="00600616"/>
    <w:rsid w:val="006017FF"/>
    <w:rsid w:val="00612DC1"/>
    <w:rsid w:val="006222B9"/>
    <w:rsid w:val="00627E7B"/>
    <w:rsid w:val="00632304"/>
    <w:rsid w:val="006332E9"/>
    <w:rsid w:val="0065493A"/>
    <w:rsid w:val="00655985"/>
    <w:rsid w:val="006622CE"/>
    <w:rsid w:val="006668FC"/>
    <w:rsid w:val="00670DD2"/>
    <w:rsid w:val="0067569C"/>
    <w:rsid w:val="0067714D"/>
    <w:rsid w:val="00680F0B"/>
    <w:rsid w:val="00686D78"/>
    <w:rsid w:val="00694C76"/>
    <w:rsid w:val="0069707D"/>
    <w:rsid w:val="00697216"/>
    <w:rsid w:val="006A0A98"/>
    <w:rsid w:val="006B4B17"/>
    <w:rsid w:val="006B5365"/>
    <w:rsid w:val="006B709F"/>
    <w:rsid w:val="006D2875"/>
    <w:rsid w:val="006E4134"/>
    <w:rsid w:val="006F0AE8"/>
    <w:rsid w:val="006F2403"/>
    <w:rsid w:val="006F30F0"/>
    <w:rsid w:val="00711758"/>
    <w:rsid w:val="00722026"/>
    <w:rsid w:val="00743E9A"/>
    <w:rsid w:val="007453AA"/>
    <w:rsid w:val="00747BA2"/>
    <w:rsid w:val="0075270B"/>
    <w:rsid w:val="0075686F"/>
    <w:rsid w:val="0075769D"/>
    <w:rsid w:val="007602B3"/>
    <w:rsid w:val="007721C8"/>
    <w:rsid w:val="00787887"/>
    <w:rsid w:val="007879E5"/>
    <w:rsid w:val="0079374B"/>
    <w:rsid w:val="00794EE6"/>
    <w:rsid w:val="007974AF"/>
    <w:rsid w:val="007B11D8"/>
    <w:rsid w:val="007C4D83"/>
    <w:rsid w:val="007D3CDD"/>
    <w:rsid w:val="007E481C"/>
    <w:rsid w:val="00800E80"/>
    <w:rsid w:val="00810B8C"/>
    <w:rsid w:val="0081157E"/>
    <w:rsid w:val="00813509"/>
    <w:rsid w:val="00813D6E"/>
    <w:rsid w:val="0082455C"/>
    <w:rsid w:val="00831DF6"/>
    <w:rsid w:val="00840C26"/>
    <w:rsid w:val="00852F95"/>
    <w:rsid w:val="008575E8"/>
    <w:rsid w:val="00857F80"/>
    <w:rsid w:val="00861DB0"/>
    <w:rsid w:val="008643CA"/>
    <w:rsid w:val="008664E0"/>
    <w:rsid w:val="00871413"/>
    <w:rsid w:val="00873A2B"/>
    <w:rsid w:val="00874702"/>
    <w:rsid w:val="00875182"/>
    <w:rsid w:val="0088287C"/>
    <w:rsid w:val="00885C82"/>
    <w:rsid w:val="008A0180"/>
    <w:rsid w:val="008B06F9"/>
    <w:rsid w:val="008C47B9"/>
    <w:rsid w:val="008D128A"/>
    <w:rsid w:val="008F03FE"/>
    <w:rsid w:val="008F1794"/>
    <w:rsid w:val="008F49F5"/>
    <w:rsid w:val="008F77CE"/>
    <w:rsid w:val="0091704F"/>
    <w:rsid w:val="009170E1"/>
    <w:rsid w:val="00927A5C"/>
    <w:rsid w:val="009304BA"/>
    <w:rsid w:val="00931160"/>
    <w:rsid w:val="00946CE1"/>
    <w:rsid w:val="00952193"/>
    <w:rsid w:val="009577E8"/>
    <w:rsid w:val="00967FB1"/>
    <w:rsid w:val="00991859"/>
    <w:rsid w:val="009976C5"/>
    <w:rsid w:val="009B18D8"/>
    <w:rsid w:val="009B2C04"/>
    <w:rsid w:val="009C02DA"/>
    <w:rsid w:val="009C05D7"/>
    <w:rsid w:val="009C73F5"/>
    <w:rsid w:val="009D156F"/>
    <w:rsid w:val="009D1970"/>
    <w:rsid w:val="009E0C29"/>
    <w:rsid w:val="009E10B2"/>
    <w:rsid w:val="009E7DE6"/>
    <w:rsid w:val="00A0010D"/>
    <w:rsid w:val="00A05D4E"/>
    <w:rsid w:val="00A05F27"/>
    <w:rsid w:val="00A07EFB"/>
    <w:rsid w:val="00A14B00"/>
    <w:rsid w:val="00A17CE7"/>
    <w:rsid w:val="00A25653"/>
    <w:rsid w:val="00A3500F"/>
    <w:rsid w:val="00A362E9"/>
    <w:rsid w:val="00A36759"/>
    <w:rsid w:val="00A412F9"/>
    <w:rsid w:val="00A449B1"/>
    <w:rsid w:val="00A45FC4"/>
    <w:rsid w:val="00A5673A"/>
    <w:rsid w:val="00A6591F"/>
    <w:rsid w:val="00A67080"/>
    <w:rsid w:val="00A95E52"/>
    <w:rsid w:val="00AA2DE2"/>
    <w:rsid w:val="00AA3D40"/>
    <w:rsid w:val="00AA41E0"/>
    <w:rsid w:val="00AB1060"/>
    <w:rsid w:val="00AD167D"/>
    <w:rsid w:val="00AD3F14"/>
    <w:rsid w:val="00AF05D4"/>
    <w:rsid w:val="00AF085F"/>
    <w:rsid w:val="00B200C3"/>
    <w:rsid w:val="00B21280"/>
    <w:rsid w:val="00B22F0E"/>
    <w:rsid w:val="00B43151"/>
    <w:rsid w:val="00B457A2"/>
    <w:rsid w:val="00B46F0A"/>
    <w:rsid w:val="00B56EE5"/>
    <w:rsid w:val="00B73B76"/>
    <w:rsid w:val="00B740CD"/>
    <w:rsid w:val="00B80743"/>
    <w:rsid w:val="00B935AF"/>
    <w:rsid w:val="00BA1C75"/>
    <w:rsid w:val="00BA628D"/>
    <w:rsid w:val="00BA646B"/>
    <w:rsid w:val="00BB7413"/>
    <w:rsid w:val="00BD22FD"/>
    <w:rsid w:val="00BD4A36"/>
    <w:rsid w:val="00BE6869"/>
    <w:rsid w:val="00BF4D4D"/>
    <w:rsid w:val="00BF7648"/>
    <w:rsid w:val="00C006C3"/>
    <w:rsid w:val="00C00B12"/>
    <w:rsid w:val="00C07864"/>
    <w:rsid w:val="00C12D0E"/>
    <w:rsid w:val="00C33FFB"/>
    <w:rsid w:val="00C350C8"/>
    <w:rsid w:val="00C42086"/>
    <w:rsid w:val="00C530CE"/>
    <w:rsid w:val="00C533E5"/>
    <w:rsid w:val="00C674E9"/>
    <w:rsid w:val="00C80832"/>
    <w:rsid w:val="00C87C78"/>
    <w:rsid w:val="00C927A5"/>
    <w:rsid w:val="00C92869"/>
    <w:rsid w:val="00C92D18"/>
    <w:rsid w:val="00CB28FF"/>
    <w:rsid w:val="00CC7D86"/>
    <w:rsid w:val="00CD01C6"/>
    <w:rsid w:val="00CD05A2"/>
    <w:rsid w:val="00CD3B4B"/>
    <w:rsid w:val="00CD6089"/>
    <w:rsid w:val="00CE1E27"/>
    <w:rsid w:val="00CE22C8"/>
    <w:rsid w:val="00CF0389"/>
    <w:rsid w:val="00D2022B"/>
    <w:rsid w:val="00D22DF7"/>
    <w:rsid w:val="00D31D8C"/>
    <w:rsid w:val="00D333A6"/>
    <w:rsid w:val="00D45F4C"/>
    <w:rsid w:val="00D60055"/>
    <w:rsid w:val="00D65011"/>
    <w:rsid w:val="00D803ED"/>
    <w:rsid w:val="00D813EC"/>
    <w:rsid w:val="00DA0098"/>
    <w:rsid w:val="00DA157C"/>
    <w:rsid w:val="00DA1EE4"/>
    <w:rsid w:val="00DA35CD"/>
    <w:rsid w:val="00DB063B"/>
    <w:rsid w:val="00DB72BC"/>
    <w:rsid w:val="00DD5F96"/>
    <w:rsid w:val="00DE06D9"/>
    <w:rsid w:val="00E003FB"/>
    <w:rsid w:val="00E01641"/>
    <w:rsid w:val="00E01814"/>
    <w:rsid w:val="00E36443"/>
    <w:rsid w:val="00E37360"/>
    <w:rsid w:val="00E43F34"/>
    <w:rsid w:val="00E45DD0"/>
    <w:rsid w:val="00E5037C"/>
    <w:rsid w:val="00E60726"/>
    <w:rsid w:val="00E70982"/>
    <w:rsid w:val="00E723F2"/>
    <w:rsid w:val="00E739D4"/>
    <w:rsid w:val="00E757CB"/>
    <w:rsid w:val="00E859B6"/>
    <w:rsid w:val="00EA63F8"/>
    <w:rsid w:val="00EB7ECC"/>
    <w:rsid w:val="00ED6E07"/>
    <w:rsid w:val="00EF2924"/>
    <w:rsid w:val="00F019C7"/>
    <w:rsid w:val="00F11AC7"/>
    <w:rsid w:val="00F156FF"/>
    <w:rsid w:val="00F163C5"/>
    <w:rsid w:val="00F273C1"/>
    <w:rsid w:val="00F3171F"/>
    <w:rsid w:val="00F318AD"/>
    <w:rsid w:val="00F36051"/>
    <w:rsid w:val="00F364E9"/>
    <w:rsid w:val="00F42B69"/>
    <w:rsid w:val="00F4301C"/>
    <w:rsid w:val="00F43DA5"/>
    <w:rsid w:val="00F634AC"/>
    <w:rsid w:val="00F8419C"/>
    <w:rsid w:val="00F84543"/>
    <w:rsid w:val="00F868B2"/>
    <w:rsid w:val="00F879B0"/>
    <w:rsid w:val="00F94B7F"/>
    <w:rsid w:val="00FA3625"/>
    <w:rsid w:val="00FC5387"/>
    <w:rsid w:val="00FD05D2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6CCB"/>
  <w15:chartTrackingRefBased/>
  <w15:docId w15:val="{315B4BAB-D474-9C43-8145-024EA0CB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7F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7F58"/>
  </w:style>
  <w:style w:type="paragraph" w:styleId="Pieddepage">
    <w:name w:val="footer"/>
    <w:basedOn w:val="Normal"/>
    <w:link w:val="PieddepageCar"/>
    <w:uiPriority w:val="99"/>
    <w:unhideWhenUsed/>
    <w:rsid w:val="005D7F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</dc:creator>
  <cp:keywords/>
  <dc:description/>
  <cp:lastModifiedBy>Perrine Portier</cp:lastModifiedBy>
  <cp:revision>2</cp:revision>
  <dcterms:created xsi:type="dcterms:W3CDTF">2024-07-12T08:55:00Z</dcterms:created>
  <dcterms:modified xsi:type="dcterms:W3CDTF">2024-07-12T09:08:00Z</dcterms:modified>
</cp:coreProperties>
</file>